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91C7" w14:textId="0864649C" w:rsidR="00DB2AC6" w:rsidRPr="002A1228" w:rsidRDefault="00A64C7D" w:rsidP="002A1228">
      <w:pPr>
        <w:pStyle w:val="Heading1"/>
        <w:rPr>
          <w:color w:val="632423" w:themeColor="accent2" w:themeShade="80"/>
        </w:rPr>
      </w:pPr>
      <w:r w:rsidRPr="002A1228">
        <w:rPr>
          <w:color w:val="632423" w:themeColor="accent2" w:themeShade="80"/>
        </w:rPr>
        <w:t xml:space="preserve">Movable </w:t>
      </w:r>
      <w:r w:rsidR="002A1228">
        <w:rPr>
          <w:color w:val="632423" w:themeColor="accent2" w:themeShade="80"/>
        </w:rPr>
        <w:t>H</w:t>
      </w:r>
      <w:r w:rsidRPr="002A1228">
        <w:rPr>
          <w:color w:val="632423" w:themeColor="accent2" w:themeShade="80"/>
        </w:rPr>
        <w:t>eritage</w:t>
      </w:r>
    </w:p>
    <w:p w14:paraId="4105B398" w14:textId="12C7B0AD" w:rsidR="00A64C7D" w:rsidRDefault="00A64C7D" w:rsidP="0099372A">
      <w:pPr>
        <w:tabs>
          <w:tab w:val="left" w:pos="9639"/>
        </w:tabs>
        <w:ind w:left="-142" w:right="-589"/>
        <w:jc w:val="both"/>
      </w:pPr>
    </w:p>
    <w:p w14:paraId="3F4F6B74" w14:textId="77777777" w:rsidR="00A54853" w:rsidRPr="00A54853" w:rsidRDefault="00A54853" w:rsidP="00A54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AU" w:eastAsia="en-GB"/>
        </w:rPr>
      </w:pPr>
      <w:r w:rsidRPr="00A54853">
        <w:rPr>
          <w:rFonts w:ascii="Helvetica" w:eastAsia="Times New Roman" w:hAnsi="Helvetica"/>
          <w:color w:val="000000"/>
          <w:sz w:val="18"/>
          <w:szCs w:val="18"/>
          <w:bdr w:val="none" w:sz="0" w:space="0" w:color="auto"/>
          <w:lang w:val="en-AU" w:eastAsia="en-GB"/>
        </w:rPr>
        <w:t>https://www.eventbrite.com.au/e/national-endangered-skills-and-trades-show-seminar-2023-tickets-708349140347?aff=ebdshpsearchautocomplete</w:t>
      </w:r>
    </w:p>
    <w:p w14:paraId="261451F5" w14:textId="09AEFA2E" w:rsidR="00347BBF" w:rsidRPr="000A4141" w:rsidRDefault="008747CE" w:rsidP="0003685B">
      <w:pPr>
        <w:tabs>
          <w:tab w:val="left" w:pos="9639"/>
        </w:tabs>
        <w:ind w:right="-873"/>
        <w:jc w:val="both"/>
      </w:pPr>
      <w:r>
        <w:rPr>
          <w:noProof/>
        </w:rPr>
        <w:drawing>
          <wp:inline distT="0" distB="0" distL="0" distR="0" wp14:anchorId="18C062B2" wp14:editId="2797120B">
            <wp:extent cx="1034576" cy="952063"/>
            <wp:effectExtent l="0" t="0" r="0" b="635"/>
            <wp:docPr id="4" name="Picture 4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compan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4511" cy="9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DFA221" wp14:editId="785B8887">
            <wp:extent cx="894069" cy="899391"/>
            <wp:effectExtent l="0" t="0" r="0" b="2540"/>
            <wp:docPr id="8" name="Picture 8" descr="A logo for a certified environmental practitio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certified environmental practition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011" cy="9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2E811" wp14:editId="3D6D92E4">
            <wp:extent cx="643082" cy="792006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250" cy="81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51187" wp14:editId="320E3F8F">
            <wp:extent cx="1340427" cy="746149"/>
            <wp:effectExtent l="0" t="0" r="6350" b="3175"/>
            <wp:docPr id="9" name="Picture 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934" cy="76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EB0FD3" wp14:editId="4ECAED4A">
            <wp:extent cx="1969879" cy="616527"/>
            <wp:effectExtent l="0" t="0" r="0" b="6350"/>
            <wp:docPr id="10" name="Picture 10" descr="A logo with a horse and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logo with a horse and glob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1187" cy="63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BBF" w:rsidRPr="000A4141" w:rsidSect="0003685B">
      <w:headerReference w:type="default" r:id="rId13"/>
      <w:footerReference w:type="default" r:id="rId14"/>
      <w:pgSz w:w="11900" w:h="16840"/>
      <w:pgMar w:top="2143" w:right="1410" w:bottom="2126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2B8D" w14:textId="77777777" w:rsidR="00CE0570" w:rsidRDefault="00CE0570" w:rsidP="00635914">
      <w:r>
        <w:separator/>
      </w:r>
    </w:p>
  </w:endnote>
  <w:endnote w:type="continuationSeparator" w:id="0">
    <w:p w14:paraId="0ED64683" w14:textId="77777777" w:rsidR="00CE0570" w:rsidRDefault="00CE0570" w:rsidP="0063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6E8C" w14:textId="77777777" w:rsidR="009D3F3D" w:rsidRPr="00635914" w:rsidRDefault="009D3F3D" w:rsidP="00635914">
    <w:pPr>
      <w:pStyle w:val="Footer"/>
      <w:tabs>
        <w:tab w:val="clear" w:pos="8640"/>
        <w:tab w:val="right" w:pos="6379"/>
      </w:tabs>
      <w:ind w:left="6096" w:right="-5267"/>
      <w:rPr>
        <w:sz w:val="28"/>
        <w:szCs w:val="28"/>
      </w:rPr>
    </w:pPr>
    <w:r w:rsidRPr="00635914">
      <w:rPr>
        <w:sz w:val="28"/>
        <w:szCs w:val="28"/>
      </w:rPr>
      <w:t>8 Paragon Mall</w:t>
    </w:r>
  </w:p>
  <w:p w14:paraId="25C3B280" w14:textId="1B5BF036" w:rsidR="009D3F3D" w:rsidRDefault="009D3F3D" w:rsidP="00635914">
    <w:pPr>
      <w:pStyle w:val="Footer"/>
      <w:ind w:left="6237" w:right="-5267"/>
    </w:pPr>
    <w:r>
      <w:t>8-2</w:t>
    </w:r>
    <w:r w:rsidR="00FE5711">
      <w:t>0</w:t>
    </w:r>
    <w:r>
      <w:t xml:space="preserve"> Gladstone </w:t>
    </w:r>
    <w:proofErr w:type="spellStart"/>
    <w:r>
      <w:t>st</w:t>
    </w:r>
    <w:proofErr w:type="spellEnd"/>
    <w:r w:rsidR="00FE5711">
      <w:t>,</w:t>
    </w:r>
    <w:r>
      <w:t xml:space="preserve"> </w:t>
    </w:r>
    <w:proofErr w:type="spellStart"/>
    <w:r>
      <w:t>Fyshwick</w:t>
    </w:r>
    <w:proofErr w:type="spellEnd"/>
    <w:r>
      <w:t xml:space="preserve"> 2609</w:t>
    </w:r>
  </w:p>
  <w:p w14:paraId="46B22D45" w14:textId="5CD287A7" w:rsidR="00D5765D" w:rsidRDefault="00D5765D" w:rsidP="00635914">
    <w:pPr>
      <w:pStyle w:val="Footer"/>
      <w:ind w:left="6237" w:right="-5267"/>
    </w:pPr>
    <w:r>
      <w:t xml:space="preserve">Canberra Australia </w:t>
    </w:r>
  </w:p>
  <w:p w14:paraId="5FA39078" w14:textId="77777777" w:rsidR="009D3F3D" w:rsidRDefault="00F87196" w:rsidP="00635914">
    <w:pPr>
      <w:pStyle w:val="Footer"/>
      <w:ind w:left="6804" w:right="-5267" w:hanging="425"/>
    </w:pPr>
    <w:hyperlink r:id="rId1" w:history="1">
      <w:r w:rsidR="009D3F3D" w:rsidRPr="00400B8E">
        <w:rPr>
          <w:rStyle w:val="Hyperlink"/>
        </w:rPr>
        <w:t>www.endangeredheritage.com</w:t>
      </w:r>
    </w:hyperlink>
  </w:p>
  <w:p w14:paraId="20EA3FBC" w14:textId="122A5C68" w:rsidR="009D3F3D" w:rsidRDefault="009D3F3D" w:rsidP="00635914">
    <w:pPr>
      <w:pStyle w:val="Footer"/>
      <w:ind w:left="6946" w:right="-5267"/>
    </w:pPr>
    <w:proofErr w:type="spellStart"/>
    <w:r>
      <w:t>ph</w:t>
    </w:r>
    <w:proofErr w:type="spellEnd"/>
    <w:r>
      <w:t xml:space="preserve"> </w:t>
    </w:r>
    <w:r w:rsidR="00D5765D">
      <w:t xml:space="preserve">+61 2 </w:t>
    </w:r>
    <w:r>
      <w:t>62806280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98B5" w14:textId="77777777" w:rsidR="00CE0570" w:rsidRDefault="00CE0570" w:rsidP="00635914">
      <w:r>
        <w:separator/>
      </w:r>
    </w:p>
  </w:footnote>
  <w:footnote w:type="continuationSeparator" w:id="0">
    <w:p w14:paraId="3699D7FB" w14:textId="77777777" w:rsidR="00CE0570" w:rsidRDefault="00CE0570" w:rsidP="0063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FC71" w14:textId="7B429A27" w:rsidR="00D5765D" w:rsidRDefault="009D3F3D" w:rsidP="00D5765D">
    <w:pPr>
      <w:pStyle w:val="Header"/>
      <w:ind w:right="-873"/>
    </w:pPr>
    <w:r>
      <w:rPr>
        <w:noProof/>
      </w:rPr>
      <w:drawing>
        <wp:inline distT="0" distB="0" distL="0" distR="0" wp14:anchorId="143D6C4E" wp14:editId="770B66F2">
          <wp:extent cx="1246038" cy="7271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_Logo_2_colour_port and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014" cy="76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5765D">
      <w:t xml:space="preserve">     </w:t>
    </w:r>
    <w:r w:rsidR="00D5765D">
      <w:tab/>
    </w:r>
    <w:r w:rsidR="00D5765D">
      <w:rPr>
        <w:rFonts w:ascii="Monotype Corsiva" w:hAnsi="Monotype Corsiva"/>
        <w:sz w:val="28"/>
        <w:szCs w:val="28"/>
      </w:rPr>
      <w:t>Preserving our</w:t>
    </w:r>
    <w:r w:rsidR="00D5765D" w:rsidRPr="00133966">
      <w:rPr>
        <w:rFonts w:ascii="Monotype Corsiva" w:hAnsi="Monotype Corsiva"/>
        <w:sz w:val="28"/>
        <w:szCs w:val="28"/>
      </w:rPr>
      <w:t xml:space="preserve"> history, to build our future </w:t>
    </w:r>
    <w:r w:rsidR="00D5765D">
      <w:rPr>
        <w:rFonts w:ascii="Monotype Corsiva" w:hAnsi="Monotype Corsiva"/>
        <w:sz w:val="28"/>
        <w:szCs w:val="28"/>
      </w:rPr>
      <w:t>with</w:t>
    </w:r>
    <w:r w:rsidR="00D5765D" w:rsidRPr="00133966">
      <w:rPr>
        <w:rFonts w:ascii="Monotype Corsiva" w:hAnsi="Monotype Corsiva"/>
        <w:sz w:val="28"/>
        <w:szCs w:val="28"/>
      </w:rPr>
      <w:t xml:space="preserve">. </w:t>
    </w:r>
  </w:p>
  <w:p w14:paraId="7EF4FAC8" w14:textId="2EE780E0" w:rsidR="009D3F3D" w:rsidRPr="00D5765D" w:rsidRDefault="009D3F3D" w:rsidP="008E1DEB">
    <w:pPr>
      <w:pStyle w:val="Header"/>
      <w:ind w:left="-709" w:right="-873" w:firstLine="56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2065"/>
    <w:multiLevelType w:val="hybridMultilevel"/>
    <w:tmpl w:val="E2F8B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62169"/>
    <w:multiLevelType w:val="hybridMultilevel"/>
    <w:tmpl w:val="F7D8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29A5"/>
    <w:multiLevelType w:val="hybridMultilevel"/>
    <w:tmpl w:val="C9B0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C5"/>
    <w:rsid w:val="0003685B"/>
    <w:rsid w:val="000A4141"/>
    <w:rsid w:val="000C7198"/>
    <w:rsid w:val="000D4657"/>
    <w:rsid w:val="00191D26"/>
    <w:rsid w:val="00235644"/>
    <w:rsid w:val="00240E7D"/>
    <w:rsid w:val="00250F78"/>
    <w:rsid w:val="002717E4"/>
    <w:rsid w:val="0028662B"/>
    <w:rsid w:val="002921C6"/>
    <w:rsid w:val="002A1228"/>
    <w:rsid w:val="002B397C"/>
    <w:rsid w:val="003120E7"/>
    <w:rsid w:val="0032252D"/>
    <w:rsid w:val="00347BBF"/>
    <w:rsid w:val="003C5BC7"/>
    <w:rsid w:val="003F67B8"/>
    <w:rsid w:val="00437688"/>
    <w:rsid w:val="00446F88"/>
    <w:rsid w:val="004A5248"/>
    <w:rsid w:val="004C7709"/>
    <w:rsid w:val="004D1B6D"/>
    <w:rsid w:val="0050665C"/>
    <w:rsid w:val="00535E47"/>
    <w:rsid w:val="00541932"/>
    <w:rsid w:val="0057361E"/>
    <w:rsid w:val="005C2100"/>
    <w:rsid w:val="00635914"/>
    <w:rsid w:val="00635D3B"/>
    <w:rsid w:val="006938D4"/>
    <w:rsid w:val="006B49C5"/>
    <w:rsid w:val="006E27B4"/>
    <w:rsid w:val="006F7D7E"/>
    <w:rsid w:val="007A480A"/>
    <w:rsid w:val="007F7C07"/>
    <w:rsid w:val="008425C8"/>
    <w:rsid w:val="008747CE"/>
    <w:rsid w:val="00883CF8"/>
    <w:rsid w:val="008A46BD"/>
    <w:rsid w:val="008A470D"/>
    <w:rsid w:val="008E1DEB"/>
    <w:rsid w:val="008F6D79"/>
    <w:rsid w:val="00911FC8"/>
    <w:rsid w:val="009137D1"/>
    <w:rsid w:val="00925DF5"/>
    <w:rsid w:val="009421C7"/>
    <w:rsid w:val="00992CB8"/>
    <w:rsid w:val="0099372A"/>
    <w:rsid w:val="009D3F3D"/>
    <w:rsid w:val="00A17297"/>
    <w:rsid w:val="00A51BF5"/>
    <w:rsid w:val="00A54853"/>
    <w:rsid w:val="00A64C7D"/>
    <w:rsid w:val="00A975A1"/>
    <w:rsid w:val="00AE157D"/>
    <w:rsid w:val="00AF300F"/>
    <w:rsid w:val="00B70FEB"/>
    <w:rsid w:val="00B8558A"/>
    <w:rsid w:val="00B9493F"/>
    <w:rsid w:val="00BA7198"/>
    <w:rsid w:val="00BD3523"/>
    <w:rsid w:val="00C06592"/>
    <w:rsid w:val="00C42FE2"/>
    <w:rsid w:val="00C80C3A"/>
    <w:rsid w:val="00C822C7"/>
    <w:rsid w:val="00C8662F"/>
    <w:rsid w:val="00C9255F"/>
    <w:rsid w:val="00CB75E8"/>
    <w:rsid w:val="00CD3B30"/>
    <w:rsid w:val="00CE0570"/>
    <w:rsid w:val="00D35468"/>
    <w:rsid w:val="00D405C5"/>
    <w:rsid w:val="00D5765D"/>
    <w:rsid w:val="00D634DC"/>
    <w:rsid w:val="00DB2AC6"/>
    <w:rsid w:val="00E2085B"/>
    <w:rsid w:val="00E55CCB"/>
    <w:rsid w:val="00E9099B"/>
    <w:rsid w:val="00F87196"/>
    <w:rsid w:val="00FE571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09156"/>
  <w14:defaultImageDpi w14:val="300"/>
  <w15:docId w15:val="{0AE3ADC1-E7E3-3747-9BCB-88C55C5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635914"/>
  </w:style>
  <w:style w:type="paragraph" w:styleId="Footer">
    <w:name w:val="footer"/>
    <w:basedOn w:val="Normal"/>
    <w:link w:val="FooterChar"/>
    <w:uiPriority w:val="99"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635914"/>
  </w:style>
  <w:style w:type="paragraph" w:styleId="BalloonText">
    <w:name w:val="Balloon Text"/>
    <w:basedOn w:val="Normal"/>
    <w:link w:val="BalloonTextChar"/>
    <w:uiPriority w:val="99"/>
    <w:semiHidden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theme="minorBidi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1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59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914"/>
    <w:rPr>
      <w:color w:val="800080" w:themeColor="followedHyperlink"/>
      <w:u w:val="single"/>
    </w:rPr>
  </w:style>
  <w:style w:type="paragraph" w:customStyle="1" w:styleId="Body">
    <w:name w:val="Body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AU"/>
    </w:rPr>
  </w:style>
  <w:style w:type="paragraph" w:customStyle="1" w:styleId="BodyA">
    <w:name w:val="Body A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odyText">
    <w:name w:val="Body Text"/>
    <w:link w:val="BodyTextChar"/>
    <w:rsid w:val="00240E7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Monotype Corsiva" w:eastAsia="Monotype Corsiva" w:hAnsi="Monotype Corsiva" w:cs="Monotype Corsiva"/>
      <w:color w:val="000000"/>
      <w:sz w:val="36"/>
      <w:szCs w:val="36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240E7D"/>
    <w:rPr>
      <w:rFonts w:ascii="Monotype Corsiva" w:eastAsia="Monotype Corsiva" w:hAnsi="Monotype Corsiva" w:cs="Monotype Corsiva"/>
      <w:color w:val="000000"/>
      <w:sz w:val="36"/>
      <w:szCs w:val="36"/>
      <w:u w:color="000000"/>
      <w:bdr w:val="nil"/>
    </w:rPr>
  </w:style>
  <w:style w:type="paragraph" w:customStyle="1" w:styleId="BodyB">
    <w:name w:val="Body B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Caption">
    <w:name w:val="caption"/>
    <w:next w:val="BodyA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Monotype Corsiva" w:eastAsia="Monotype Corsiva" w:hAnsi="Monotype Corsiva" w:cs="Monotype Corsiva"/>
      <w:color w:val="000000"/>
      <w:sz w:val="28"/>
      <w:szCs w:val="28"/>
      <w:u w:color="000000"/>
      <w:bdr w:val="nil"/>
    </w:rPr>
  </w:style>
  <w:style w:type="paragraph" w:styleId="ListParagraph">
    <w:name w:val="List Paragraph"/>
    <w:aliases w:val="Bullet point,Bullet text,Bulleted Para,Bullets,CV text,Dot pt,F5 List Paragraph,FooterText,L,List Bullet Cab,List Paragraph1,List Paragraph11,List Paragraph111,List Paragraph2,Medium Grid 1 - Accent 21,NFP GP Bulleted List,Recommendation"/>
    <w:basedOn w:val="Normal"/>
    <w:link w:val="ListParagraphChar"/>
    <w:uiPriority w:val="34"/>
    <w:qFormat/>
    <w:rsid w:val="002B39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AU"/>
    </w:rPr>
  </w:style>
  <w:style w:type="character" w:customStyle="1" w:styleId="ListParagraphChar">
    <w:name w:val="List Paragraph Char"/>
    <w:aliases w:val="Bullet point Char,Bullet text Char,Bulleted Para Char,Bullets Char,CV text Char,Dot pt Char,F5 List Paragraph Char,FooterText Char,L Char,List Bullet Cab Char,List Paragraph1 Char,List Paragraph11 Char,List Paragraph111 Char"/>
    <w:link w:val="ListParagraph"/>
    <w:uiPriority w:val="34"/>
    <w:qFormat/>
    <w:locked/>
    <w:rsid w:val="002717E4"/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A1228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dangeredherita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hadmin:Library:Application%20Support:Microsoft:Office:User%20Templates:My%20Templates:8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0D236-1C15-D140-802B-02A55E4C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Macintosh%20HD:Users:ehadmin:Library:Application%20Support:Microsoft:Office:User%20Templates:My%20Templates:8letterhead.dotx</Template>
  <TotalTime>32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Endangered Heritage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Endangered Heritage</dc:creator>
  <cp:keywords/>
  <dc:description/>
  <cp:lastModifiedBy>EndangeredHeritage EndangeredHeritage</cp:lastModifiedBy>
  <cp:revision>6</cp:revision>
  <cp:lastPrinted>2018-02-13T03:59:00Z</cp:lastPrinted>
  <dcterms:created xsi:type="dcterms:W3CDTF">2023-09-18T03:06:00Z</dcterms:created>
  <dcterms:modified xsi:type="dcterms:W3CDTF">2023-09-27T04:31:00Z</dcterms:modified>
</cp:coreProperties>
</file>